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6.45pt;width:444.5pt;height:141.5pt;z-index:251658240">
            <v:imagedata r:id="rId7" o:title=""/>
          </v:shape>
        </w:pict>
      </w: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5D0D84">
      <w:pPr>
        <w:pStyle w:val="LO-normal"/>
        <w:ind w:left="5040" w:hanging="1"/>
        <w:rPr>
          <w:rFonts w:ascii="Arial" w:hAnsi="Arial" w:cs="Arial"/>
          <w:b/>
          <w:color w:val="000000"/>
          <w:sz w:val="21"/>
          <w:szCs w:val="21"/>
        </w:rPr>
      </w:pPr>
    </w:p>
    <w:p w:rsidR="0003434B" w:rsidRPr="005D0D84" w:rsidRDefault="0003434B" w:rsidP="005D0D84">
      <w:pPr>
        <w:pStyle w:val="LO-normal"/>
        <w:ind w:left="5040" w:hanging="1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Allegato - MOD. C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Spett.le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Comune di Riccione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b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SETTORE SERVIZI ALLA PERSONA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E ALLA FAMIGLIA – SOCIALITÁ DI QUARTIERE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 xml:space="preserve">Viale Flaminia, 41 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47838 Riccione</w:t>
      </w: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sz w:val="21"/>
          <w:szCs w:val="21"/>
        </w:rPr>
      </w:pPr>
      <w:hyperlink r:id="rId8">
        <w:r w:rsidRPr="005D0D84">
          <w:rPr>
            <w:rStyle w:val="CollegamentoInternet"/>
            <w:rFonts w:ascii="Arial" w:hAnsi="Arial" w:cs="Arial"/>
            <w:b/>
            <w:sz w:val="21"/>
            <w:szCs w:val="21"/>
          </w:rPr>
          <w:t>comune.riccione@legalmail.it</w:t>
        </w:r>
      </w:hyperlink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</w:p>
    <w:p w:rsidR="0003434B" w:rsidRPr="005D0D84" w:rsidRDefault="0003434B" w:rsidP="005D0D84">
      <w:pPr>
        <w:pStyle w:val="LO-normal"/>
        <w:ind w:left="4963" w:hanging="1"/>
        <w:rPr>
          <w:rFonts w:ascii="Arial" w:hAnsi="Arial" w:cs="Arial"/>
          <w:color w:val="000000"/>
          <w:sz w:val="21"/>
          <w:szCs w:val="21"/>
        </w:rPr>
      </w:pPr>
    </w:p>
    <w:tbl>
      <w:tblPr>
        <w:tblW w:w="9039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039"/>
      </w:tblGrid>
      <w:tr w:rsidR="0003434B" w:rsidRPr="005D0D84" w:rsidTr="00D57359">
        <w:trPr>
          <w:cantSplit/>
          <w:trHeight w:val="1459"/>
          <w:tblHeader/>
        </w:trPr>
        <w:tc>
          <w:tcPr>
            <w:tcW w:w="9039" w:type="dxa"/>
            <w:tcMar>
              <w:left w:w="103" w:type="dxa"/>
            </w:tcMar>
          </w:tcPr>
          <w:p w:rsidR="0003434B" w:rsidRDefault="0003434B" w:rsidP="00D57359">
            <w:pPr>
              <w:spacing w:before="0" w:beforeAutospacing="0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A46DE">
              <w:rPr>
                <w:rFonts w:ascii="Arial" w:hAnsi="Arial" w:cs="Arial"/>
                <w:b/>
                <w:sz w:val="21"/>
                <w:szCs w:val="21"/>
              </w:rPr>
              <w:t xml:space="preserve">Istruttoria pubblica per l’attivazione di un partenariato con Enti del Terzo Settore, ai sensi dell’art.55 comma 3 del D.Lgs n. 117/2017 e ss.mm.ii., ai fini della </w:t>
            </w:r>
            <w:r>
              <w:rPr>
                <w:rFonts w:ascii="Arial" w:hAnsi="Arial" w:cs="Arial"/>
                <w:b/>
                <w:sz w:val="21"/>
                <w:szCs w:val="21"/>
              </w:rPr>
              <w:t>co-progettazione del Progetto “SPORTELLO PER ASSISTENTI FAMILIARI”</w:t>
            </w:r>
            <w:r w:rsidRPr="00D70BF0">
              <w:rPr>
                <w:rFonts w:ascii="Arial" w:hAnsi="Arial" w:cs="Arial"/>
                <w:b/>
                <w:sz w:val="21"/>
                <w:szCs w:val="21"/>
              </w:rPr>
              <w:t xml:space="preserve"> - SCHEDA INTERVENTO N. 1</w:t>
            </w:r>
            <w:r>
              <w:rPr>
                <w:rFonts w:ascii="Arial" w:hAnsi="Arial" w:cs="Arial"/>
                <w:b/>
                <w:sz w:val="21"/>
                <w:szCs w:val="21"/>
              </w:rPr>
              <w:t>52</w:t>
            </w:r>
            <w:r w:rsidRPr="00D70BF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PAA 2025</w:t>
            </w:r>
            <w:r w:rsidRPr="00D70BF0">
              <w:rPr>
                <w:rFonts w:ascii="Arial" w:hAnsi="Arial" w:cs="Arial"/>
                <w:b/>
                <w:sz w:val="21"/>
                <w:szCs w:val="21"/>
              </w:rPr>
              <w:t xml:space="preserve"> del distretto di Riccione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03434B" w:rsidRPr="003469E6" w:rsidRDefault="0003434B" w:rsidP="00D57359">
            <w:pPr>
              <w:spacing w:before="0" w:beforeAutospacing="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469E6">
              <w:rPr>
                <w:rFonts w:ascii="Arial" w:hAnsi="Arial" w:cs="Arial"/>
                <w:b/>
                <w:sz w:val="21"/>
                <w:szCs w:val="21"/>
              </w:rPr>
              <w:t>CUP E91J25001090002</w:t>
            </w:r>
          </w:p>
          <w:p w:rsidR="0003434B" w:rsidRPr="007A1DCC" w:rsidRDefault="0003434B" w:rsidP="00D57359">
            <w:pPr>
              <w:pStyle w:val="NormalWeb"/>
              <w:spacing w:before="0" w:beforeAutospacing="0" w:afterAutospacing="0" w:line="240" w:lineRule="auto"/>
              <w:jc w:val="both"/>
              <w:rPr>
                <w:rFonts w:eastAsia="Arial Unicode MS"/>
                <w:sz w:val="20"/>
                <w:szCs w:val="20"/>
                <w:lang w:eastAsia="ja-JP"/>
              </w:rPr>
            </w:pPr>
            <w:r w:rsidRPr="002B7341">
              <w:rPr>
                <w:b/>
                <w:color w:val="auto"/>
              </w:rPr>
              <w:t>CIG B83837CB1E</w:t>
            </w:r>
          </w:p>
        </w:tc>
      </w:tr>
    </w:tbl>
    <w:p w:rsidR="0003434B" w:rsidRPr="005D0D84" w:rsidRDefault="0003434B" w:rsidP="005D0D84">
      <w:pPr>
        <w:pStyle w:val="LO-normal"/>
        <w:rPr>
          <w:rFonts w:ascii="Arial" w:hAnsi="Arial" w:cs="Arial"/>
          <w:color w:val="000000"/>
          <w:sz w:val="21"/>
          <w:szCs w:val="21"/>
        </w:rPr>
      </w:pPr>
    </w:p>
    <w:p w:rsidR="0003434B" w:rsidRPr="005D0D84" w:rsidRDefault="0003434B" w:rsidP="005D0D84">
      <w:pPr>
        <w:pStyle w:val="LO-normal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3434B" w:rsidRPr="005D0D84" w:rsidRDefault="0003434B" w:rsidP="005D0D84">
      <w:pPr>
        <w:pStyle w:val="LO-normal"/>
        <w:jc w:val="center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>PROPOSTA PROGETTUALE (SCHEMA)</w:t>
      </w:r>
    </w:p>
    <w:p w:rsidR="0003434B" w:rsidRDefault="0003434B" w:rsidP="005D0D84">
      <w:pPr>
        <w:pStyle w:val="LO-normal"/>
        <w:jc w:val="center"/>
        <w:rPr>
          <w:rFonts w:ascii="Arial" w:hAnsi="Arial" w:cs="Arial"/>
          <w:color w:val="000000"/>
          <w:sz w:val="21"/>
          <w:szCs w:val="21"/>
        </w:rPr>
      </w:pPr>
    </w:p>
    <w:p w:rsidR="0003434B" w:rsidRDefault="0003434B" w:rsidP="005D0D84">
      <w:pPr>
        <w:pStyle w:val="LO-normal"/>
        <w:jc w:val="center"/>
        <w:rPr>
          <w:rFonts w:ascii="Arial" w:hAnsi="Arial" w:cs="Arial"/>
          <w:color w:val="000000"/>
          <w:sz w:val="21"/>
          <w:szCs w:val="21"/>
        </w:rPr>
      </w:pPr>
    </w:p>
    <w:p w:rsidR="0003434B" w:rsidRPr="005D0D84" w:rsidRDefault="0003434B" w:rsidP="005C4FC3">
      <w:pPr>
        <w:pStyle w:val="LO-normal"/>
        <w:rPr>
          <w:rFonts w:ascii="Arial" w:hAnsi="Arial" w:cs="Arial"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 xml:space="preserve">1) </w:t>
      </w:r>
      <w:r w:rsidRPr="00D84511">
        <w:rPr>
          <w:rFonts w:ascii="Arial" w:hAnsi="Arial" w:cs="Arial"/>
          <w:b/>
          <w:color w:val="000000"/>
          <w:sz w:val="21"/>
          <w:szCs w:val="21"/>
        </w:rPr>
        <w:t>Approccio teorico-metodologico</w:t>
      </w:r>
    </w:p>
    <w:p w:rsidR="0003434B" w:rsidRPr="005D0D84" w:rsidRDefault="0003434B" w:rsidP="005C4FC3">
      <w:pPr>
        <w:pStyle w:val="LO-normal"/>
        <w:rPr>
          <w:rFonts w:ascii="Arial" w:hAnsi="Arial" w:cs="Arial"/>
          <w:color w:val="000000"/>
          <w:sz w:val="21"/>
          <w:szCs w:val="21"/>
        </w:rPr>
      </w:pPr>
    </w:p>
    <w:tbl>
      <w:tblPr>
        <w:tblW w:w="9039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039"/>
      </w:tblGrid>
      <w:tr w:rsidR="0003434B" w:rsidRPr="005D0D84" w:rsidTr="00506AF1">
        <w:trPr>
          <w:cantSplit/>
          <w:tblHeader/>
        </w:trPr>
        <w:tc>
          <w:tcPr>
            <w:tcW w:w="9039" w:type="dxa"/>
            <w:tcMar>
              <w:left w:w="103" w:type="dxa"/>
            </w:tcMar>
          </w:tcPr>
          <w:p w:rsidR="0003434B" w:rsidRPr="005D0D84" w:rsidRDefault="0003434B" w:rsidP="005C4FC3">
            <w:pPr>
              <w:pStyle w:val="LO-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3434B" w:rsidRPr="005D0D84" w:rsidRDefault="0003434B" w:rsidP="005C4FC3">
            <w:pPr>
              <w:pStyle w:val="LO-normal"/>
              <w:ind w:left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00"/>
              </w:rPr>
            </w:pPr>
          </w:p>
        </w:tc>
      </w:tr>
    </w:tbl>
    <w:p w:rsidR="0003434B" w:rsidRDefault="0003434B" w:rsidP="005C4FC3">
      <w:pPr>
        <w:spacing w:before="0" w:beforeAutospacing="0" w:after="0" w:line="276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03434B" w:rsidRPr="00D84511" w:rsidRDefault="0003434B" w:rsidP="005C4FC3">
      <w:pPr>
        <w:spacing w:before="0" w:beforeAutospacing="0" w:after="0"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D84511">
        <w:rPr>
          <w:rFonts w:ascii="Arial" w:hAnsi="Arial" w:cs="Arial"/>
          <w:b/>
          <w:color w:val="000000"/>
          <w:sz w:val="21"/>
          <w:szCs w:val="21"/>
        </w:rPr>
        <w:t>2) Caratteristiche del soggetto proponente</w:t>
      </w:r>
    </w:p>
    <w:tbl>
      <w:tblPr>
        <w:tblpPr w:leftFromText="141" w:rightFromText="141" w:vertAnchor="text" w:horzAnchor="margin" w:tblpX="-82" w:tblpY="303"/>
        <w:tblW w:w="90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9084"/>
      </w:tblGrid>
      <w:tr w:rsidR="0003434B" w:rsidRPr="005D0D84" w:rsidTr="005C4FC3">
        <w:trPr>
          <w:cantSplit/>
          <w:tblHeader/>
        </w:trPr>
        <w:tc>
          <w:tcPr>
            <w:tcW w:w="9084" w:type="dxa"/>
            <w:tcMar>
              <w:left w:w="98" w:type="dxa"/>
            </w:tcMar>
          </w:tcPr>
          <w:p w:rsidR="0003434B" w:rsidRPr="005D0D84" w:rsidRDefault="0003434B" w:rsidP="00F56A8E">
            <w:pPr>
              <w:pStyle w:val="LO-normal"/>
              <w:rPr>
                <w:rFonts w:ascii="Arial" w:hAnsi="Arial" w:cs="Arial"/>
                <w:sz w:val="21"/>
                <w:szCs w:val="21"/>
              </w:rPr>
            </w:pPr>
          </w:p>
          <w:p w:rsidR="0003434B" w:rsidRPr="005D0D84" w:rsidRDefault="0003434B" w:rsidP="005C4FC3">
            <w:pPr>
              <w:pStyle w:val="LO-normal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3434B" w:rsidRPr="005D0D84" w:rsidRDefault="0003434B" w:rsidP="005C4FC3">
      <w:pPr>
        <w:pStyle w:val="LO-normal"/>
        <w:rPr>
          <w:rFonts w:ascii="Arial" w:hAnsi="Arial" w:cs="Arial"/>
          <w:color w:val="000000"/>
          <w:sz w:val="21"/>
          <w:szCs w:val="21"/>
        </w:rPr>
      </w:pPr>
    </w:p>
    <w:p w:rsidR="0003434B" w:rsidRDefault="0003434B" w:rsidP="005C4FC3">
      <w:pPr>
        <w:pStyle w:val="LO-normal"/>
        <w:rPr>
          <w:rFonts w:ascii="Arial" w:hAnsi="Arial" w:cs="Arial"/>
          <w:b/>
          <w:color w:val="000000"/>
          <w:sz w:val="21"/>
          <w:szCs w:val="21"/>
        </w:rPr>
      </w:pPr>
    </w:p>
    <w:p w:rsidR="0003434B" w:rsidRPr="00D954F3" w:rsidRDefault="0003434B" w:rsidP="005C4FC3">
      <w:pPr>
        <w:pStyle w:val="Default"/>
        <w:spacing w:line="276" w:lineRule="auto"/>
        <w:rPr>
          <w:rFonts w:ascii="Arial" w:hAnsi="Arial" w:cs="Arial"/>
          <w:color w:val="auto"/>
          <w:sz w:val="21"/>
          <w:szCs w:val="21"/>
          <w:lang w:eastAsia="it-IT"/>
        </w:rPr>
      </w:pPr>
      <w:r w:rsidRPr="00D84511">
        <w:rPr>
          <w:rFonts w:ascii="Arial" w:hAnsi="Arial" w:cs="Arial"/>
          <w:b/>
          <w:sz w:val="21"/>
          <w:szCs w:val="21"/>
          <w:lang w:eastAsia="it-IT"/>
        </w:rPr>
        <w:t>3) Qualità organizzativa ed esecutiva della proposta</w:t>
      </w:r>
      <w:r w:rsidRPr="00D954F3">
        <w:rPr>
          <w:rFonts w:ascii="Arial" w:hAnsi="Arial" w:cs="Arial"/>
          <w:color w:val="auto"/>
          <w:sz w:val="21"/>
          <w:szCs w:val="21"/>
          <w:lang w:eastAsia="it-IT"/>
        </w:rPr>
        <w:t xml:space="preserve"> </w:t>
      </w:r>
    </w:p>
    <w:p w:rsidR="0003434B" w:rsidRPr="005D0D84" w:rsidRDefault="0003434B" w:rsidP="005C4FC3">
      <w:pPr>
        <w:pStyle w:val="LO-normal"/>
        <w:rPr>
          <w:rFonts w:ascii="Arial" w:hAnsi="Arial" w:cs="Arial"/>
          <w:color w:val="000000"/>
          <w:sz w:val="21"/>
          <w:szCs w:val="21"/>
        </w:rPr>
      </w:pPr>
    </w:p>
    <w:tbl>
      <w:tblPr>
        <w:tblW w:w="9039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039"/>
      </w:tblGrid>
      <w:tr w:rsidR="0003434B" w:rsidRPr="005D0D84" w:rsidTr="00506AF1">
        <w:trPr>
          <w:cantSplit/>
          <w:tblHeader/>
        </w:trPr>
        <w:tc>
          <w:tcPr>
            <w:tcW w:w="9039" w:type="dxa"/>
            <w:tcMar>
              <w:left w:w="103" w:type="dxa"/>
            </w:tcMar>
          </w:tcPr>
          <w:p w:rsidR="0003434B" w:rsidRPr="005D0D84" w:rsidRDefault="0003434B" w:rsidP="00F56A8E">
            <w:pPr>
              <w:pStyle w:val="LO-normal"/>
              <w:ind w:right="5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3434B" w:rsidRPr="005D0D84" w:rsidRDefault="0003434B" w:rsidP="005C4FC3">
            <w:pPr>
              <w:pStyle w:val="LO-normal"/>
              <w:ind w:right="534" w:hanging="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3434B" w:rsidRPr="005D0D84" w:rsidRDefault="0003434B" w:rsidP="005C4FC3">
      <w:pPr>
        <w:pStyle w:val="LO-normal"/>
        <w:rPr>
          <w:rFonts w:ascii="Arial" w:hAnsi="Arial" w:cs="Arial"/>
          <w:color w:val="000000"/>
          <w:sz w:val="21"/>
          <w:szCs w:val="21"/>
        </w:rPr>
      </w:pPr>
    </w:p>
    <w:p w:rsidR="0003434B" w:rsidRPr="00D84511" w:rsidRDefault="0003434B" w:rsidP="005C4FC3">
      <w:pPr>
        <w:pStyle w:val="LO-normal"/>
        <w:rPr>
          <w:rFonts w:ascii="Arial" w:hAnsi="Arial" w:cs="Arial"/>
          <w:b/>
          <w:color w:val="000000"/>
          <w:sz w:val="21"/>
          <w:szCs w:val="21"/>
        </w:rPr>
      </w:pPr>
      <w:r w:rsidRPr="005D0D84">
        <w:rPr>
          <w:rFonts w:ascii="Arial" w:hAnsi="Arial" w:cs="Arial"/>
          <w:b/>
          <w:color w:val="000000"/>
          <w:sz w:val="21"/>
          <w:szCs w:val="21"/>
        </w:rPr>
        <w:t xml:space="preserve">4) </w:t>
      </w:r>
      <w:r w:rsidRPr="00D84511">
        <w:rPr>
          <w:rFonts w:ascii="Arial" w:hAnsi="Arial" w:cs="Arial"/>
          <w:b/>
          <w:color w:val="000000"/>
          <w:sz w:val="21"/>
          <w:szCs w:val="21"/>
        </w:rPr>
        <w:t>Rete a sostegno della proposta</w:t>
      </w:r>
    </w:p>
    <w:p w:rsidR="0003434B" w:rsidRPr="005D0D84" w:rsidRDefault="0003434B" w:rsidP="005C4FC3">
      <w:pPr>
        <w:pStyle w:val="LO-normal"/>
        <w:rPr>
          <w:rFonts w:ascii="Arial" w:hAnsi="Arial" w:cs="Arial"/>
          <w:color w:val="000000"/>
          <w:sz w:val="21"/>
          <w:szCs w:val="21"/>
        </w:rPr>
      </w:pPr>
    </w:p>
    <w:tbl>
      <w:tblPr>
        <w:tblW w:w="9039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039"/>
      </w:tblGrid>
      <w:tr w:rsidR="0003434B" w:rsidRPr="005D0D84" w:rsidTr="00506AF1">
        <w:trPr>
          <w:cantSplit/>
          <w:tblHeader/>
        </w:trPr>
        <w:tc>
          <w:tcPr>
            <w:tcW w:w="9039" w:type="dxa"/>
            <w:tcMar>
              <w:left w:w="103" w:type="dxa"/>
            </w:tcMar>
          </w:tcPr>
          <w:p w:rsidR="0003434B" w:rsidRPr="005D0D84" w:rsidRDefault="0003434B" w:rsidP="005C4FC3">
            <w:pPr>
              <w:pStyle w:val="LO-normal"/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3434B" w:rsidRPr="005D0D84" w:rsidRDefault="0003434B" w:rsidP="005C4FC3">
            <w:pPr>
              <w:pStyle w:val="LO-normal"/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3434B" w:rsidRDefault="0003434B" w:rsidP="005D0D84">
      <w:pPr>
        <w:pStyle w:val="LO-normal"/>
        <w:jc w:val="center"/>
        <w:rPr>
          <w:rFonts w:ascii="Arial" w:hAnsi="Arial" w:cs="Arial"/>
          <w:color w:val="000000"/>
        </w:rPr>
      </w:pPr>
    </w:p>
    <w:p w:rsidR="0003434B" w:rsidRDefault="0003434B" w:rsidP="00D84511">
      <w:pPr>
        <w:pStyle w:val="LO-normal"/>
        <w:rPr>
          <w:rFonts w:ascii="Arial" w:hAnsi="Arial" w:cs="Arial"/>
          <w:b/>
          <w:color w:val="000000"/>
          <w:sz w:val="21"/>
          <w:szCs w:val="21"/>
        </w:rPr>
      </w:pPr>
    </w:p>
    <w:p w:rsidR="0003434B" w:rsidRDefault="0003434B" w:rsidP="00D84511">
      <w:pPr>
        <w:pStyle w:val="LO-normal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5</w:t>
      </w:r>
      <w:r w:rsidRPr="00D84511">
        <w:rPr>
          <w:rFonts w:ascii="Arial" w:hAnsi="Arial" w:cs="Arial"/>
          <w:b/>
          <w:color w:val="000000"/>
          <w:sz w:val="21"/>
          <w:szCs w:val="21"/>
        </w:rPr>
        <w:t>) Proposte innovative e risorse di co-partecipazione garantite</w:t>
      </w:r>
    </w:p>
    <w:tbl>
      <w:tblPr>
        <w:tblpPr w:leftFromText="141" w:rightFromText="141" w:vertAnchor="text" w:horzAnchor="margin" w:tblpX="-82" w:tblpY="303"/>
        <w:tblW w:w="90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9084"/>
      </w:tblGrid>
      <w:tr w:rsidR="0003434B" w:rsidRPr="005D0D84" w:rsidTr="00D3577A">
        <w:trPr>
          <w:cantSplit/>
          <w:tblHeader/>
        </w:trPr>
        <w:tc>
          <w:tcPr>
            <w:tcW w:w="9084" w:type="dxa"/>
            <w:tcMar>
              <w:left w:w="98" w:type="dxa"/>
            </w:tcMar>
          </w:tcPr>
          <w:p w:rsidR="0003434B" w:rsidRPr="005D0D84" w:rsidRDefault="0003434B" w:rsidP="00D3577A">
            <w:pPr>
              <w:pStyle w:val="LO-normal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3434B" w:rsidRPr="005D0D84" w:rsidRDefault="0003434B" w:rsidP="00D3577A">
            <w:pPr>
              <w:pStyle w:val="LO-normal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03434B" w:rsidRPr="005D0D84" w:rsidRDefault="0003434B" w:rsidP="00D3577A">
            <w:pPr>
              <w:pStyle w:val="LO-normal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3434B" w:rsidRDefault="0003434B" w:rsidP="005D0D84">
      <w:pPr>
        <w:pStyle w:val="LO-normal"/>
        <w:jc w:val="center"/>
        <w:rPr>
          <w:rFonts w:ascii="Arial" w:hAnsi="Arial" w:cs="Arial"/>
          <w:b/>
          <w:color w:val="000000"/>
        </w:rPr>
      </w:pPr>
    </w:p>
    <w:p w:rsidR="0003434B" w:rsidRDefault="0003434B" w:rsidP="005D0D84">
      <w:pPr>
        <w:pStyle w:val="LO-normal"/>
        <w:jc w:val="center"/>
        <w:rPr>
          <w:rFonts w:ascii="Arial" w:hAnsi="Arial" w:cs="Arial"/>
          <w:b/>
          <w:color w:val="000000"/>
        </w:rPr>
      </w:pPr>
    </w:p>
    <w:p w:rsidR="0003434B" w:rsidRDefault="0003434B" w:rsidP="005D0D84">
      <w:pPr>
        <w:pStyle w:val="LO-normal"/>
        <w:jc w:val="center"/>
        <w:rPr>
          <w:rFonts w:ascii="Arial" w:hAnsi="Arial" w:cs="Arial"/>
          <w:b/>
          <w:color w:val="000000"/>
        </w:rPr>
      </w:pPr>
      <w:r w:rsidRPr="005D0D84">
        <w:rPr>
          <w:rFonts w:ascii="Arial" w:hAnsi="Arial" w:cs="Arial"/>
          <w:b/>
          <w:color w:val="000000"/>
        </w:rPr>
        <w:t>PROPOSTA DI PIANO FINANZIARIO:</w:t>
      </w:r>
    </w:p>
    <w:p w:rsidR="0003434B" w:rsidRDefault="0003434B" w:rsidP="005D0D84">
      <w:pPr>
        <w:pStyle w:val="LO-normal"/>
        <w:jc w:val="center"/>
        <w:rPr>
          <w:rFonts w:ascii="Arial" w:hAnsi="Arial" w:cs="Arial"/>
          <w:b/>
          <w:color w:val="000000"/>
        </w:rPr>
      </w:pPr>
    </w:p>
    <w:tbl>
      <w:tblPr>
        <w:tblW w:w="9300" w:type="dxa"/>
        <w:jc w:val="right"/>
        <w:tblInd w:w="-11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6"/>
        <w:gridCol w:w="2552"/>
        <w:gridCol w:w="2272"/>
        <w:gridCol w:w="2000"/>
      </w:tblGrid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3434B" w:rsidRPr="00762E99" w:rsidRDefault="0003434B" w:rsidP="00282F9A">
            <w:pPr>
              <w:pStyle w:val="TableParagraph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FINANZIAMENTO RICHIESTO ALL’AMMINISTRAZIONE PROCEDENTE</w:t>
            </w:r>
          </w:p>
        </w:tc>
        <w:tc>
          <w:tcPr>
            <w:tcW w:w="2272" w:type="dxa"/>
          </w:tcPr>
          <w:p w:rsidR="0003434B" w:rsidRPr="00762E99" w:rsidRDefault="0003434B" w:rsidP="00282F9A">
            <w:pPr>
              <w:pStyle w:val="TableParagraph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COMPARTECIPAZIONE DELLE’ENTE PROPONENTE</w:t>
            </w:r>
          </w:p>
        </w:tc>
        <w:tc>
          <w:tcPr>
            <w:tcW w:w="2000" w:type="dxa"/>
          </w:tcPr>
          <w:p w:rsidR="0003434B" w:rsidRPr="00762E99" w:rsidRDefault="0003434B" w:rsidP="00282F9A">
            <w:pPr>
              <w:pStyle w:val="TableParagraph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  <w:tcBorders>
              <w:top w:val="nil"/>
            </w:tcBorders>
          </w:tcPr>
          <w:p w:rsidR="0003434B" w:rsidRPr="007A1DCC" w:rsidRDefault="0003434B" w:rsidP="00B3265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PERSONALE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PULIZIE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UTENZE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MATERIALI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ASSICURAZIONI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COSTI</w:t>
            </w:r>
            <w:r w:rsidRPr="00762E99">
              <w:rPr>
                <w:rFonts w:ascii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 w:rsidRPr="00762E99">
              <w:rPr>
                <w:rFonts w:ascii="Arial" w:hAnsi="Arial" w:cs="Arial"/>
                <w:b/>
                <w:sz w:val="18"/>
                <w:szCs w:val="18"/>
              </w:rPr>
              <w:t xml:space="preserve">GENERALI </w:t>
            </w:r>
            <w:r w:rsidRPr="00762E99">
              <w:rPr>
                <w:rFonts w:ascii="Arial" w:hAnsi="Arial" w:cs="Arial"/>
                <w:sz w:val="18"/>
                <w:szCs w:val="18"/>
              </w:rPr>
              <w:t>nei limiti del 2% in caso di messa a disposizione di una sede per la segreteria.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RIMBORSI AI VOLONTARI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ALTRO</w:t>
            </w:r>
            <w:r w:rsidRPr="00762E99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762E99">
              <w:rPr>
                <w:rFonts w:ascii="Arial" w:hAnsi="Arial" w:cs="Arial"/>
                <w:b/>
                <w:sz w:val="18"/>
                <w:szCs w:val="18"/>
              </w:rPr>
              <w:t>(SPECIFICARE)……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34B" w:rsidRPr="00762E99" w:rsidTr="00EF4ABC">
        <w:trPr>
          <w:trHeight w:val="350"/>
          <w:jc w:val="right"/>
        </w:trPr>
        <w:tc>
          <w:tcPr>
            <w:tcW w:w="2476" w:type="dxa"/>
          </w:tcPr>
          <w:p w:rsidR="0003434B" w:rsidRPr="00762E99" w:rsidRDefault="0003434B" w:rsidP="00B326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62E99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255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03434B" w:rsidRPr="00762E99" w:rsidRDefault="0003434B" w:rsidP="00B32656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434B" w:rsidRDefault="0003434B" w:rsidP="005D0D84">
      <w:pPr>
        <w:pStyle w:val="LO-normal"/>
        <w:jc w:val="center"/>
        <w:rPr>
          <w:rFonts w:ascii="Arial" w:hAnsi="Arial" w:cs="Arial"/>
          <w:b/>
          <w:color w:val="000000"/>
        </w:rPr>
      </w:pPr>
    </w:p>
    <w:p w:rsidR="0003434B" w:rsidRPr="005D0D84" w:rsidRDefault="0003434B" w:rsidP="005D0D84">
      <w:pPr>
        <w:pStyle w:val="LO-normal"/>
        <w:rPr>
          <w:rFonts w:ascii="Arial" w:hAnsi="Arial" w:cs="Arial"/>
          <w:sz w:val="19"/>
          <w:szCs w:val="19"/>
        </w:rPr>
      </w:pPr>
    </w:p>
    <w:p w:rsidR="0003434B" w:rsidRDefault="0003434B" w:rsidP="005D0D84">
      <w:pPr>
        <w:pStyle w:val="LO-normal"/>
        <w:rPr>
          <w:rFonts w:ascii="Arial" w:hAnsi="Arial" w:cs="Arial"/>
          <w:color w:val="000000"/>
        </w:rPr>
      </w:pPr>
      <w:r w:rsidRPr="005D0D84">
        <w:rPr>
          <w:rFonts w:ascii="Arial" w:hAnsi="Arial" w:cs="Arial"/>
          <w:color w:val="000000"/>
        </w:rPr>
        <w:t>Luogo e data ____________________________</w:t>
      </w:r>
    </w:p>
    <w:p w:rsidR="0003434B" w:rsidRPr="005D0D84" w:rsidRDefault="0003434B" w:rsidP="005D0D84">
      <w:pPr>
        <w:pStyle w:val="LO-normal"/>
        <w:rPr>
          <w:rFonts w:ascii="Arial" w:hAnsi="Arial" w:cs="Arial"/>
          <w:color w:val="000000"/>
        </w:rPr>
      </w:pPr>
    </w:p>
    <w:p w:rsidR="0003434B" w:rsidRPr="005D0D84" w:rsidRDefault="0003434B" w:rsidP="005D0D84">
      <w:pPr>
        <w:pStyle w:val="LO-normal"/>
        <w:ind w:left="5672" w:hanging="1"/>
        <w:rPr>
          <w:rFonts w:ascii="Arial" w:hAnsi="Arial" w:cs="Arial"/>
          <w:color w:val="000000"/>
        </w:rPr>
      </w:pPr>
      <w:r w:rsidRPr="005D0D84">
        <w:rPr>
          <w:rFonts w:ascii="Arial" w:hAnsi="Arial" w:cs="Arial"/>
          <w:color w:val="000000"/>
        </w:rPr>
        <w:t>IL LEGALE RAPPRESENTANTE</w:t>
      </w:r>
      <w:r w:rsidRPr="005D0D84">
        <w:rPr>
          <w:rStyle w:val="Richiamoallanotaapidipagina"/>
          <w:rFonts w:ascii="Arial" w:hAnsi="Arial" w:cs="Arial"/>
          <w:color w:val="000000"/>
        </w:rPr>
        <w:footnoteReference w:id="1"/>
      </w:r>
    </w:p>
    <w:p w:rsidR="0003434B" w:rsidRPr="007A1DCC" w:rsidRDefault="0003434B" w:rsidP="007A1DCC">
      <w:pPr>
        <w:pStyle w:val="LO-normal"/>
        <w:ind w:left="5672" w:hanging="1"/>
        <w:rPr>
          <w:rFonts w:ascii="Arial" w:hAnsi="Arial" w:cs="Arial"/>
          <w:color w:val="000000"/>
        </w:rPr>
      </w:pPr>
      <w:r w:rsidRPr="005D0D84">
        <w:rPr>
          <w:rFonts w:ascii="Arial" w:hAnsi="Arial" w:cs="Arial"/>
          <w:color w:val="000000"/>
        </w:rPr>
        <w:t>(o il procuratore)</w:t>
      </w:r>
    </w:p>
    <w:sectPr w:rsidR="0003434B" w:rsidRPr="007A1DCC" w:rsidSect="009E3D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8" w:right="1306" w:bottom="2262" w:left="1701" w:header="799" w:footer="66" w:gutter="0"/>
      <w:pgNumType w:start="1"/>
      <w:cols w:space="720"/>
      <w:formProt w:val="0"/>
      <w:titlePg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4B" w:rsidRDefault="0003434B" w:rsidP="005D0D84">
      <w:r>
        <w:separator/>
      </w:r>
    </w:p>
  </w:endnote>
  <w:endnote w:type="continuationSeparator" w:id="0">
    <w:p w:rsidR="0003434B" w:rsidRDefault="0003434B" w:rsidP="005D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Cond Medium">
    <w:panose1 w:val="02000000000000000000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B" w:rsidRDefault="0003434B">
    <w:pPr>
      <w:pStyle w:val="LO-normal"/>
      <w:rPr>
        <w:color w:val="000000"/>
      </w:rPr>
    </w:pPr>
  </w:p>
  <w:tbl>
    <w:tblPr>
      <w:tblW w:w="9001" w:type="dxa"/>
      <w:jc w:val="center"/>
      <w:tblLook w:val="0000"/>
    </w:tblPr>
    <w:tblGrid>
      <w:gridCol w:w="4447"/>
      <w:gridCol w:w="4554"/>
    </w:tblGrid>
    <w:tr w:rsidR="0003434B">
      <w:trPr>
        <w:cantSplit/>
        <w:tblHeader/>
        <w:jc w:val="center"/>
      </w:trPr>
      <w:tc>
        <w:tcPr>
          <w:tcW w:w="4447" w:type="dxa"/>
        </w:tcPr>
        <w:p w:rsidR="0003434B" w:rsidRDefault="0003434B">
          <w:pPr>
            <w:pStyle w:val="LO-normal"/>
            <w:tabs>
              <w:tab w:val="center" w:pos="4819"/>
              <w:tab w:val="right" w:pos="9638"/>
            </w:tabs>
            <w:rPr>
              <w:rFonts w:ascii="Neutra Cond Medium" w:hAnsi="Neutra Cond Medium" w:cs="Neutra Cond Medium"/>
              <w:color w:val="005A9A"/>
              <w:sz w:val="16"/>
              <w:szCs w:val="16"/>
            </w:rPr>
          </w:pPr>
        </w:p>
      </w:tc>
      <w:tc>
        <w:tcPr>
          <w:tcW w:w="4553" w:type="dxa"/>
        </w:tcPr>
        <w:p w:rsidR="0003434B" w:rsidRDefault="0003434B">
          <w:pPr>
            <w:pStyle w:val="LO-normal"/>
            <w:tabs>
              <w:tab w:val="center" w:pos="4819"/>
              <w:tab w:val="right" w:pos="9638"/>
            </w:tabs>
            <w:jc w:val="right"/>
          </w:pPr>
          <w:r>
            <w:rPr>
              <w:rFonts w:ascii="Neutra Text" w:hAnsi="Neutra Text" w:cs="Neutra Text"/>
              <w:color w:val="005A9A"/>
              <w:sz w:val="14"/>
              <w:szCs w:val="14"/>
            </w:rPr>
            <w:t xml:space="preserve">pag. </w:t>
          </w:r>
          <w:fldSimple w:instr="PAGE">
            <w:r>
              <w:rPr>
                <w:noProof/>
              </w:rPr>
              <w:t>2</w:t>
            </w:r>
          </w:fldSimple>
          <w:r>
            <w:rPr>
              <w:rFonts w:ascii="Neutra Text" w:hAnsi="Neutra Text" w:cs="Neutra Text"/>
              <w:color w:val="005A9A"/>
              <w:sz w:val="14"/>
              <w:szCs w:val="14"/>
            </w:rPr>
            <w:t xml:space="preserve"> di </w:t>
          </w:r>
          <w:fldSimple w:instr="NUMPAGES">
            <w:r>
              <w:rPr>
                <w:noProof/>
              </w:rPr>
              <w:t>2</w:t>
            </w:r>
          </w:fldSimple>
        </w:p>
      </w:tc>
    </w:tr>
  </w:tbl>
  <w:p w:rsidR="0003434B" w:rsidRDefault="0003434B">
    <w:pPr>
      <w:pStyle w:val="LO-normal"/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B" w:rsidRDefault="0003434B">
    <w:pPr>
      <w:pStyle w:val="LO-normal"/>
      <w:widowControl w:val="0"/>
      <w:spacing w:line="276" w:lineRule="auto"/>
      <w:rPr>
        <w:color w:val="000000"/>
      </w:rPr>
    </w:pPr>
  </w:p>
  <w:p w:rsidR="0003434B" w:rsidRDefault="0003434B" w:rsidP="00244F1A">
    <w:pPr>
      <w:pStyle w:val="LO-normal"/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4B" w:rsidRDefault="0003434B" w:rsidP="005D0D84">
      <w:r>
        <w:separator/>
      </w:r>
    </w:p>
  </w:footnote>
  <w:footnote w:type="continuationSeparator" w:id="0">
    <w:p w:rsidR="0003434B" w:rsidRDefault="0003434B" w:rsidP="005D0D84">
      <w:r>
        <w:continuationSeparator/>
      </w:r>
    </w:p>
  </w:footnote>
  <w:footnote w:id="1">
    <w:p w:rsidR="0003434B" w:rsidRDefault="0003434B">
      <w:pPr>
        <w:pStyle w:val="LO-normal"/>
        <w:spacing w:line="360" w:lineRule="auto"/>
        <w:rPr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color w:val="000000"/>
          <w:sz w:val="16"/>
          <w:szCs w:val="16"/>
        </w:rPr>
        <w:t xml:space="preserve"> In caso di raggruppamento, l’istanza di partecipazione dovrà essere sottoscritta da tutti i legali rappresentanti/procuratori dei membri dell’aggregazione.</w:t>
      </w:r>
    </w:p>
    <w:p w:rsidR="0003434B" w:rsidRPr="004145F2" w:rsidRDefault="0003434B" w:rsidP="007A1DCC">
      <w:pPr>
        <w:pStyle w:val="western"/>
        <w:pageBreakBefore/>
        <w:spacing w:line="360" w:lineRule="auto"/>
        <w:rPr>
          <w:rFonts w:ascii="Arial" w:hAnsi="Arial" w:cs="Arial"/>
          <w:i w:val="0"/>
          <w:iCs w:val="0"/>
        </w:rPr>
      </w:pPr>
      <w:r>
        <w:t>In caso di firma autografa, occorre allegare copia di un documento di identità, in corso di validità, del sottoscrivente.</w:t>
      </w:r>
    </w:p>
    <w:p w:rsidR="0003434B" w:rsidRDefault="0003434B" w:rsidP="007A1DCC">
      <w:pPr>
        <w:pStyle w:val="western"/>
        <w:pageBreakBefore/>
        <w:spacing w:line="36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color w:val="000000"/>
        <w:sz w:val="2"/>
        <w:szCs w:val="2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B" w:rsidRDefault="0003434B">
    <w:pPr>
      <w:pStyle w:val="LO-normal"/>
      <w:tabs>
        <w:tab w:val="center" w:pos="4819"/>
        <w:tab w:val="center" w:pos="5387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  <w:p w:rsidR="0003434B" w:rsidRDefault="0003434B">
    <w:pPr>
      <w:pStyle w:val="LO-normal"/>
      <w:tabs>
        <w:tab w:val="center" w:pos="4819"/>
        <w:tab w:val="right" w:pos="9638"/>
      </w:tabs>
      <w:rPr>
        <w:rFonts w:ascii="Neutra Text" w:hAnsi="Neutra Text" w:cs="Neutra Text"/>
        <w:color w:val="004A97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637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0"/>
        <w:vertAlign w:val="baseline"/>
      </w:rPr>
    </w:lvl>
  </w:abstractNum>
  <w:abstractNum w:abstractNumId="1">
    <w:nsid w:val="1CBF7E83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0"/>
        <w:vertAlign w:val="baseline"/>
      </w:rPr>
    </w:lvl>
  </w:abstractNum>
  <w:abstractNum w:abstractNumId="2">
    <w:nsid w:val="2F8778C9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0"/>
        <w:vertAlign w:val="baseline"/>
      </w:rPr>
    </w:lvl>
  </w:abstractNum>
  <w:abstractNum w:abstractNumId="3">
    <w:nsid w:val="40E729B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D64"/>
    <w:rsid w:val="00022ACB"/>
    <w:rsid w:val="0003434B"/>
    <w:rsid w:val="000949FD"/>
    <w:rsid w:val="000B4E90"/>
    <w:rsid w:val="000C2A2F"/>
    <w:rsid w:val="00133B4C"/>
    <w:rsid w:val="00244747"/>
    <w:rsid w:val="00244F1A"/>
    <w:rsid w:val="002734B2"/>
    <w:rsid w:val="00282F9A"/>
    <w:rsid w:val="002A7D1E"/>
    <w:rsid w:val="002B5F3A"/>
    <w:rsid w:val="002B7341"/>
    <w:rsid w:val="002D7C2F"/>
    <w:rsid w:val="00330542"/>
    <w:rsid w:val="003469E6"/>
    <w:rsid w:val="003730C9"/>
    <w:rsid w:val="003A486D"/>
    <w:rsid w:val="003C48B8"/>
    <w:rsid w:val="003D43C6"/>
    <w:rsid w:val="003D4E3A"/>
    <w:rsid w:val="004145F2"/>
    <w:rsid w:val="00433034"/>
    <w:rsid w:val="00436482"/>
    <w:rsid w:val="00481231"/>
    <w:rsid w:val="0050368D"/>
    <w:rsid w:val="00503B0F"/>
    <w:rsid w:val="00506AF1"/>
    <w:rsid w:val="005B64A9"/>
    <w:rsid w:val="005B6CB9"/>
    <w:rsid w:val="005C4FC3"/>
    <w:rsid w:val="005C5ABE"/>
    <w:rsid w:val="005D0D84"/>
    <w:rsid w:val="005E6502"/>
    <w:rsid w:val="00620751"/>
    <w:rsid w:val="00643345"/>
    <w:rsid w:val="00673CD5"/>
    <w:rsid w:val="006E038A"/>
    <w:rsid w:val="00727406"/>
    <w:rsid w:val="00762E99"/>
    <w:rsid w:val="007A1DCC"/>
    <w:rsid w:val="007A6823"/>
    <w:rsid w:val="007C3B05"/>
    <w:rsid w:val="007D26FD"/>
    <w:rsid w:val="00863A2A"/>
    <w:rsid w:val="008D692E"/>
    <w:rsid w:val="008E6156"/>
    <w:rsid w:val="008F541C"/>
    <w:rsid w:val="0092677F"/>
    <w:rsid w:val="00930836"/>
    <w:rsid w:val="00945920"/>
    <w:rsid w:val="009A42BF"/>
    <w:rsid w:val="009E3D64"/>
    <w:rsid w:val="00A623EC"/>
    <w:rsid w:val="00A65852"/>
    <w:rsid w:val="00A929BC"/>
    <w:rsid w:val="00AA46DE"/>
    <w:rsid w:val="00AD06F5"/>
    <w:rsid w:val="00AE3C20"/>
    <w:rsid w:val="00AE71E0"/>
    <w:rsid w:val="00B2034D"/>
    <w:rsid w:val="00B22D27"/>
    <w:rsid w:val="00B32656"/>
    <w:rsid w:val="00B5012E"/>
    <w:rsid w:val="00BB6302"/>
    <w:rsid w:val="00C92C7B"/>
    <w:rsid w:val="00CD438F"/>
    <w:rsid w:val="00CD5A4A"/>
    <w:rsid w:val="00D3577A"/>
    <w:rsid w:val="00D5142B"/>
    <w:rsid w:val="00D57359"/>
    <w:rsid w:val="00D70BF0"/>
    <w:rsid w:val="00D82179"/>
    <w:rsid w:val="00D84511"/>
    <w:rsid w:val="00D84B3A"/>
    <w:rsid w:val="00D954F3"/>
    <w:rsid w:val="00DA449F"/>
    <w:rsid w:val="00DB3890"/>
    <w:rsid w:val="00DC0BCD"/>
    <w:rsid w:val="00DE69B5"/>
    <w:rsid w:val="00E072CA"/>
    <w:rsid w:val="00E14D26"/>
    <w:rsid w:val="00E277C7"/>
    <w:rsid w:val="00E3137E"/>
    <w:rsid w:val="00ED51EC"/>
    <w:rsid w:val="00EF17C8"/>
    <w:rsid w:val="00EF4ABC"/>
    <w:rsid w:val="00F04640"/>
    <w:rsid w:val="00F35B5C"/>
    <w:rsid w:val="00F56A8E"/>
    <w:rsid w:val="00FC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D0D84"/>
    <w:pPr>
      <w:spacing w:before="100" w:beforeAutospacing="1" w:after="142" w:line="288" w:lineRule="auto"/>
      <w:ind w:right="108"/>
    </w:pPr>
    <w:rPr>
      <w:color w:val="00000A"/>
      <w:sz w:val="20"/>
      <w:szCs w:val="20"/>
    </w:rPr>
  </w:style>
  <w:style w:type="paragraph" w:styleId="Heading1">
    <w:name w:val="heading 1"/>
    <w:basedOn w:val="Title"/>
    <w:link w:val="Heading1Char"/>
    <w:uiPriority w:val="99"/>
    <w:qFormat/>
    <w:rsid w:val="008E6156"/>
    <w:pPr>
      <w:keepLines/>
      <w:widowControl w:val="0"/>
      <w:spacing w:before="48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Title"/>
    <w:link w:val="Heading2Char"/>
    <w:uiPriority w:val="99"/>
    <w:qFormat/>
    <w:rsid w:val="008E6156"/>
    <w:pPr>
      <w:keepLines/>
      <w:widowControl w:val="0"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Title"/>
    <w:link w:val="Heading3Char"/>
    <w:uiPriority w:val="99"/>
    <w:qFormat/>
    <w:rsid w:val="008E6156"/>
    <w:pPr>
      <w:keepLines/>
      <w:widowControl w:val="0"/>
      <w:spacing w:before="280" w:after="80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Title"/>
    <w:link w:val="Heading4Char"/>
    <w:uiPriority w:val="99"/>
    <w:qFormat/>
    <w:rsid w:val="008E6156"/>
    <w:pPr>
      <w:keepLines/>
      <w:widowControl w:val="0"/>
      <w:spacing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Title"/>
    <w:link w:val="Heading5Char"/>
    <w:uiPriority w:val="99"/>
    <w:qFormat/>
    <w:rsid w:val="008E6156"/>
    <w:pPr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Title"/>
    <w:link w:val="Heading6Char"/>
    <w:uiPriority w:val="99"/>
    <w:qFormat/>
    <w:rsid w:val="008E6156"/>
    <w:pPr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6156"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61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615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615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E615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6156"/>
    <w:rPr>
      <w:rFonts w:ascii="Calibri" w:hAnsi="Calibri" w:cs="Times New Roman"/>
      <w:b/>
      <w:bCs/>
    </w:rPr>
  </w:style>
  <w:style w:type="character" w:customStyle="1" w:styleId="TitleChar">
    <w:name w:val="Title Char"/>
    <w:basedOn w:val="DefaultParagraphFont"/>
    <w:link w:val="Titoloprincipale"/>
    <w:uiPriority w:val="99"/>
    <w:locked/>
    <w:rsid w:val="008E6156"/>
    <w:rPr>
      <w:rFonts w:ascii="Cambria" w:hAnsi="Cambria" w:cs="Times New Roman"/>
      <w:b/>
      <w:bCs/>
      <w:sz w:val="32"/>
      <w:szCs w:val="32"/>
    </w:rPr>
  </w:style>
  <w:style w:type="character" w:customStyle="1" w:styleId="HeaderChar">
    <w:name w:val="Header Char"/>
    <w:uiPriority w:val="99"/>
    <w:semiHidden/>
    <w:locked/>
    <w:rsid w:val="008E6156"/>
    <w:rPr>
      <w:sz w:val="20"/>
    </w:rPr>
  </w:style>
  <w:style w:type="character" w:customStyle="1" w:styleId="FooterChar">
    <w:name w:val="Footer Char"/>
    <w:uiPriority w:val="99"/>
    <w:semiHidden/>
    <w:locked/>
    <w:rsid w:val="008E6156"/>
    <w:rPr>
      <w:sz w:val="20"/>
    </w:rPr>
  </w:style>
  <w:style w:type="character" w:customStyle="1" w:styleId="CollegamentoInternet">
    <w:name w:val="Collegamento Internet"/>
    <w:basedOn w:val="DefaultParagraphFont"/>
    <w:uiPriority w:val="99"/>
    <w:rsid w:val="008E6156"/>
    <w:rPr>
      <w:rFonts w:cs="Times New Roman"/>
      <w:color w:val="0000FF"/>
      <w:w w:val="100"/>
      <w:position w:val="0"/>
      <w:sz w:val="20"/>
      <w:u w:val="single"/>
      <w:effect w:val="blinkBackground"/>
      <w:vertAlign w:val="baseline"/>
      <w:em w:val="none"/>
    </w:rPr>
  </w:style>
  <w:style w:type="character" w:styleId="FootnoteReference">
    <w:name w:val="footnote reference"/>
    <w:basedOn w:val="DefaultParagraphFont"/>
    <w:uiPriority w:val="99"/>
    <w:rsid w:val="008E6156"/>
    <w:rPr>
      <w:rFonts w:cs="Times New Roman"/>
      <w:w w:val="100"/>
      <w:effect w:val="blinkBackground"/>
      <w:vertAlign w:val="superscript"/>
      <w:em w:val="none"/>
    </w:rPr>
  </w:style>
  <w:style w:type="character" w:customStyle="1" w:styleId="BalloonTextChar">
    <w:name w:val="Balloon Text Char"/>
    <w:uiPriority w:val="99"/>
    <w:semiHidden/>
    <w:locked/>
    <w:rsid w:val="008E6156"/>
    <w:rPr>
      <w:sz w:val="2"/>
    </w:rPr>
  </w:style>
  <w:style w:type="character" w:customStyle="1" w:styleId="SubtitleChar">
    <w:name w:val="Subtitle Char"/>
    <w:uiPriority w:val="99"/>
    <w:locked/>
    <w:rsid w:val="008E6156"/>
    <w:rPr>
      <w:rFonts w:ascii="Cambria" w:hAnsi="Cambria"/>
      <w:sz w:val="24"/>
    </w:rPr>
  </w:style>
  <w:style w:type="character" w:customStyle="1" w:styleId="ListLabel1">
    <w:name w:val="ListLabel 1"/>
    <w:uiPriority w:val="99"/>
    <w:rsid w:val="009E3D64"/>
    <w:rPr>
      <w:rFonts w:ascii="Arial" w:hAnsi="Arial"/>
      <w:position w:val="0"/>
      <w:sz w:val="20"/>
      <w:vertAlign w:val="baseline"/>
    </w:rPr>
  </w:style>
  <w:style w:type="character" w:customStyle="1" w:styleId="Caratterenotaapidipagina">
    <w:name w:val="Carattere nota a piè di pagina"/>
    <w:uiPriority w:val="99"/>
    <w:rsid w:val="009E3D64"/>
  </w:style>
  <w:style w:type="character" w:customStyle="1" w:styleId="Richiamoallanotaapidipagina">
    <w:name w:val="Richiamo alla nota a piè di pagina"/>
    <w:uiPriority w:val="99"/>
    <w:rsid w:val="009E3D64"/>
    <w:rPr>
      <w:vertAlign w:val="superscript"/>
    </w:rPr>
  </w:style>
  <w:style w:type="character" w:customStyle="1" w:styleId="Richiamoallanotadichiusura">
    <w:name w:val="Richiamo alla nota di chiusura"/>
    <w:uiPriority w:val="99"/>
    <w:rsid w:val="009E3D64"/>
    <w:rPr>
      <w:vertAlign w:val="superscript"/>
    </w:rPr>
  </w:style>
  <w:style w:type="character" w:customStyle="1" w:styleId="Caratterenotadichiusura">
    <w:name w:val="Carattere nota di chiusura"/>
    <w:uiPriority w:val="99"/>
    <w:rsid w:val="009E3D64"/>
  </w:style>
  <w:style w:type="character" w:customStyle="1" w:styleId="ListLabel2">
    <w:name w:val="ListLabel 2"/>
    <w:uiPriority w:val="99"/>
    <w:rsid w:val="009E3D64"/>
    <w:rPr>
      <w:rFonts w:ascii="Arial" w:hAnsi="Arial"/>
      <w:position w:val="0"/>
      <w:sz w:val="20"/>
      <w:vertAlign w:val="baseline"/>
    </w:rPr>
  </w:style>
  <w:style w:type="character" w:customStyle="1" w:styleId="ListLabel3">
    <w:name w:val="ListLabel 3"/>
    <w:uiPriority w:val="99"/>
    <w:rsid w:val="009E3D64"/>
    <w:rPr>
      <w:position w:val="0"/>
      <w:sz w:val="20"/>
      <w:vertAlign w:val="baseline"/>
    </w:rPr>
  </w:style>
  <w:style w:type="character" w:customStyle="1" w:styleId="ListLabel4">
    <w:name w:val="ListLabel 4"/>
    <w:uiPriority w:val="99"/>
    <w:rsid w:val="009E3D64"/>
    <w:rPr>
      <w:position w:val="0"/>
      <w:sz w:val="20"/>
      <w:vertAlign w:val="baseline"/>
    </w:rPr>
  </w:style>
  <w:style w:type="paragraph" w:styleId="Title">
    <w:name w:val="Title"/>
    <w:basedOn w:val="Normal"/>
    <w:next w:val="BodyText"/>
    <w:link w:val="TitleChar1"/>
    <w:uiPriority w:val="99"/>
    <w:qFormat/>
    <w:rsid w:val="009E3D6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673CD5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E3D6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3CD5"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9E3D64"/>
    <w:rPr>
      <w:rFonts w:cs="Arial Unicode MS"/>
    </w:rPr>
  </w:style>
  <w:style w:type="paragraph" w:styleId="Caption">
    <w:name w:val="caption"/>
    <w:basedOn w:val="Normal"/>
    <w:uiPriority w:val="99"/>
    <w:qFormat/>
    <w:rsid w:val="009E3D6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E3D64"/>
    <w:pPr>
      <w:suppressLineNumbers/>
    </w:pPr>
    <w:rPr>
      <w:rFonts w:cs="Arial Unicode MS"/>
    </w:rPr>
  </w:style>
  <w:style w:type="paragraph" w:customStyle="1" w:styleId="LO-normal">
    <w:name w:val="LO-normal"/>
    <w:uiPriority w:val="99"/>
    <w:rsid w:val="008E6156"/>
    <w:pPr>
      <w:suppressAutoHyphens/>
    </w:pPr>
    <w:rPr>
      <w:color w:val="00000A"/>
      <w:sz w:val="20"/>
      <w:szCs w:val="20"/>
    </w:rPr>
  </w:style>
  <w:style w:type="paragraph" w:customStyle="1" w:styleId="Titoloprincipale">
    <w:name w:val="Titolo principale"/>
    <w:basedOn w:val="LO-normal"/>
    <w:link w:val="TitleChar"/>
    <w:uiPriority w:val="99"/>
    <w:rsid w:val="008E615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1"/>
    <w:autoRedefine/>
    <w:uiPriority w:val="99"/>
    <w:rsid w:val="008E6156"/>
    <w:pPr>
      <w:tabs>
        <w:tab w:val="center" w:pos="4819"/>
        <w:tab w:val="right" w:pos="9638"/>
      </w:tabs>
    </w:pPr>
    <w:rPr>
      <w:color w:val="auto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73CD5"/>
    <w:rPr>
      <w:rFonts w:cs="Times New Roman"/>
      <w:color w:val="00000A"/>
      <w:sz w:val="20"/>
      <w:szCs w:val="20"/>
    </w:rPr>
  </w:style>
  <w:style w:type="paragraph" w:styleId="Footer">
    <w:name w:val="footer"/>
    <w:basedOn w:val="Normal"/>
    <w:link w:val="FooterChar1"/>
    <w:autoRedefine/>
    <w:uiPriority w:val="99"/>
    <w:rsid w:val="008E6156"/>
    <w:pPr>
      <w:tabs>
        <w:tab w:val="center" w:pos="4819"/>
        <w:tab w:val="right" w:pos="9638"/>
      </w:tabs>
    </w:pPr>
    <w:rPr>
      <w:color w:val="auto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73CD5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autoRedefine/>
    <w:uiPriority w:val="99"/>
    <w:rsid w:val="008E6156"/>
    <w:rPr>
      <w:i/>
      <w:iCs/>
      <w:sz w:val="16"/>
      <w:szCs w:val="16"/>
    </w:rPr>
  </w:style>
  <w:style w:type="paragraph" w:customStyle="1" w:styleId="TableParagraph">
    <w:name w:val="Table Paragraph"/>
    <w:basedOn w:val="Normal"/>
    <w:autoRedefine/>
    <w:uiPriority w:val="99"/>
    <w:rsid w:val="008E6156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autoRedefine/>
    <w:uiPriority w:val="99"/>
    <w:rsid w:val="008E6156"/>
    <w:rPr>
      <w:color w:val="auto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73CD5"/>
    <w:rPr>
      <w:rFonts w:cs="Times New Roman"/>
      <w:color w:val="00000A"/>
      <w:sz w:val="2"/>
    </w:rPr>
  </w:style>
  <w:style w:type="paragraph" w:styleId="NormalWeb">
    <w:name w:val="Normal (Web)"/>
    <w:basedOn w:val="Normal"/>
    <w:autoRedefine/>
    <w:uiPriority w:val="99"/>
    <w:rsid w:val="007A1DCC"/>
    <w:pPr>
      <w:spacing w:after="0" w:afterAutospacing="1"/>
      <w:jc w:val="center"/>
    </w:pPr>
    <w:rPr>
      <w:rFonts w:ascii="Arial" w:hAnsi="Arial" w:cs="Arial"/>
      <w:sz w:val="21"/>
      <w:szCs w:val="21"/>
    </w:rPr>
  </w:style>
  <w:style w:type="paragraph" w:styleId="Subtitle">
    <w:name w:val="Subtitle"/>
    <w:basedOn w:val="LO-normal"/>
    <w:link w:val="SubtitleChar1"/>
    <w:uiPriority w:val="99"/>
    <w:qFormat/>
    <w:rsid w:val="008E6156"/>
    <w:pPr>
      <w:keepNext/>
      <w:keepLines/>
      <w:spacing w:before="360" w:after="80"/>
    </w:pPr>
    <w:rPr>
      <w:rFonts w:ascii="Cambria" w:hAnsi="Cambria"/>
      <w:color w:val="auto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673CD5"/>
    <w:rPr>
      <w:rFonts w:ascii="Cambria" w:hAnsi="Cambria" w:cs="Times New Roman"/>
      <w:color w:val="00000A"/>
      <w:sz w:val="24"/>
      <w:szCs w:val="24"/>
    </w:rPr>
  </w:style>
  <w:style w:type="paragraph" w:customStyle="1" w:styleId="Notaapidipagina">
    <w:name w:val="Nota a piè di pagina"/>
    <w:basedOn w:val="Normal"/>
    <w:uiPriority w:val="99"/>
    <w:rsid w:val="009E3D64"/>
  </w:style>
  <w:style w:type="paragraph" w:customStyle="1" w:styleId="Quotations">
    <w:name w:val="Quotations"/>
    <w:basedOn w:val="Normal"/>
    <w:uiPriority w:val="99"/>
    <w:rsid w:val="009E3D64"/>
  </w:style>
  <w:style w:type="table" w:customStyle="1" w:styleId="Stile">
    <w:name w:val="Stile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2">
    <w:name w:val="Stile2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8E615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2">
    <w:name w:val="WW8Num5z2"/>
    <w:uiPriority w:val="99"/>
    <w:rsid w:val="00D84511"/>
    <w:rPr>
      <w:rFonts w:ascii="Wingdings" w:hAnsi="Wingdings"/>
    </w:rPr>
  </w:style>
  <w:style w:type="paragraph" w:customStyle="1" w:styleId="Default">
    <w:name w:val="Default"/>
    <w:uiPriority w:val="99"/>
    <w:rsid w:val="00D84511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WW8Num8z1">
    <w:name w:val="WW8Num8z1"/>
    <w:uiPriority w:val="99"/>
    <w:rsid w:val="00D5735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iccione@legalmail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197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 MOD</dc:title>
  <dc:subject/>
  <dc:creator>Pubsa</dc:creator>
  <cp:keywords/>
  <dc:description/>
  <cp:lastModifiedBy>gambutig</cp:lastModifiedBy>
  <cp:revision>68</cp:revision>
  <cp:lastPrinted>2025-09-12T15:25:00Z</cp:lastPrinted>
  <dcterms:created xsi:type="dcterms:W3CDTF">2023-11-29T10:26:00Z</dcterms:created>
  <dcterms:modified xsi:type="dcterms:W3CDTF">2025-09-12T15:25:00Z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