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9B" w:rsidRDefault="00D0169B" w:rsidP="00E53160">
      <w:pPr>
        <w:pStyle w:val="Header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:rsidR="00D0169B" w:rsidRPr="00BA7889" w:rsidRDefault="00D0169B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 w:rsidRPr="00291A99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7.75pt;height:33.75pt;visibility:visible">
            <v:imagedata r:id="rId7" o:title=""/>
          </v:shape>
        </w:pict>
      </w:r>
    </w:p>
    <w:p w:rsidR="00D0169B" w:rsidRDefault="00D0169B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18"/>
          <w:szCs w:val="18"/>
          <w:lang w:eastAsia="it-IT"/>
        </w:rPr>
      </w:pPr>
    </w:p>
    <w:p w:rsidR="00D0169B" w:rsidRPr="00044543" w:rsidRDefault="00D0169B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22"/>
          <w:szCs w:val="22"/>
          <w:lang w:eastAsia="it-IT"/>
        </w:rPr>
      </w:pPr>
      <w:r w:rsidRPr="00044543">
        <w:rPr>
          <w:rFonts w:ascii="Calibri" w:eastAsia="SimSun" w:hAnsi="Calibri" w:cs="Calibri"/>
          <w:b/>
          <w:i/>
          <w:sz w:val="22"/>
          <w:szCs w:val="22"/>
          <w:lang w:eastAsia="it-IT"/>
        </w:rPr>
        <w:t xml:space="preserve">Allegato 6 </w:t>
      </w:r>
    </w:p>
    <w:p w:rsidR="00D0169B" w:rsidRDefault="00D0169B" w:rsidP="00386847">
      <w:pPr>
        <w:spacing w:line="288" w:lineRule="auto"/>
        <w:ind w:left="284"/>
        <w:jc w:val="both"/>
        <w:rPr>
          <w:rFonts w:ascii="Calibri" w:hAnsi="Calibri" w:cs="Calibri"/>
          <w:b/>
        </w:rPr>
      </w:pPr>
    </w:p>
    <w:p w:rsidR="00D0169B" w:rsidRDefault="00D0169B" w:rsidP="00386847">
      <w:pPr>
        <w:spacing w:line="288" w:lineRule="auto"/>
        <w:ind w:left="284"/>
        <w:jc w:val="both"/>
        <w:rPr>
          <w:rFonts w:ascii="Calibri" w:hAnsi="Calibri" w:cs="Calibri"/>
          <w:b/>
          <w:u w:val="single"/>
        </w:rPr>
      </w:pPr>
      <w:r w:rsidRPr="00DB26FF">
        <w:rPr>
          <w:rFonts w:ascii="Calibri" w:hAnsi="Calibri" w:cs="Calibri"/>
          <w:b/>
        </w:rPr>
        <w:t xml:space="preserve">“Dichiarazione altri contributi” – </w:t>
      </w:r>
      <w:r w:rsidRPr="00901CE8">
        <w:rPr>
          <w:rFonts w:ascii="Calibri" w:hAnsi="Calibri" w:cs="Calibri"/>
          <w:b/>
          <w:u w:val="single"/>
        </w:rPr>
        <w:t>DA COMPILARE A CURA DELLA FAMIGLIA PER OGNI FIGLIO</w:t>
      </w:r>
      <w:r>
        <w:rPr>
          <w:rFonts w:ascii="Calibri" w:hAnsi="Calibri" w:cs="Calibri"/>
          <w:b/>
          <w:u w:val="single"/>
        </w:rPr>
        <w:t xml:space="preserve">  </w:t>
      </w:r>
    </w:p>
    <w:p w:rsidR="00D0169B" w:rsidRPr="008133A3" w:rsidRDefault="00D0169B" w:rsidP="001102F2">
      <w:pPr>
        <w:spacing w:line="288" w:lineRule="auto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1102F2">
        <w:rPr>
          <w:rFonts w:ascii="Calibri" w:hAnsi="Calibri" w:cs="Calibri"/>
          <w:bCs/>
          <w:i/>
          <w:iCs/>
          <w:sz w:val="22"/>
          <w:szCs w:val="22"/>
        </w:rPr>
        <w:t>(sarà cura del Comune fornire eventuali chiarimenti in merito alla compilazione)</w:t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/>
      </w:tblPr>
      <w:tblGrid>
        <w:gridCol w:w="4514"/>
        <w:gridCol w:w="4506"/>
      </w:tblGrid>
      <w:tr w:rsidR="00D0169B" w:rsidTr="00D0588C">
        <w:trPr>
          <w:trHeight w:val="520"/>
        </w:trPr>
        <w:tc>
          <w:tcPr>
            <w:tcW w:w="4514" w:type="dxa"/>
            <w:vAlign w:val="center"/>
          </w:tcPr>
          <w:p w:rsidR="00D0169B" w:rsidRPr="005C4E87" w:rsidRDefault="00D0169B" w:rsidP="009759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:rsidR="00D0169B" w:rsidRPr="005C4E87" w:rsidRDefault="00D0169B" w:rsidP="00975923">
            <w:pPr>
              <w:rPr>
                <w:color w:val="FF0000"/>
              </w:rPr>
            </w:pPr>
          </w:p>
        </w:tc>
      </w:tr>
    </w:tbl>
    <w:p w:rsidR="00D0169B" w:rsidRPr="00DB26FF" w:rsidRDefault="00D0169B" w:rsidP="002F55D2">
      <w:pPr>
        <w:spacing w:line="288" w:lineRule="auto"/>
        <w:ind w:left="1440" w:hanging="1440"/>
        <w:jc w:val="both"/>
        <w:rPr>
          <w:rFonts w:ascii="Calibri" w:hAnsi="Calibri" w:cs="Calibri"/>
          <w:sz w:val="20"/>
          <w:szCs w:val="20"/>
        </w:rPr>
      </w:pPr>
    </w:p>
    <w:p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 xml:space="preserve">Spett.le </w:t>
      </w:r>
    </w:p>
    <w:p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Comune di _________________</w:t>
      </w:r>
    </w:p>
    <w:p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:rsidR="00D0169B" w:rsidRPr="00BF23D3" w:rsidRDefault="00D0169B" w:rsidP="00E53160">
      <w:pPr>
        <w:spacing w:line="288" w:lineRule="auto"/>
        <w:ind w:left="1440" w:hanging="1440"/>
        <w:jc w:val="both"/>
        <w:rPr>
          <w:rFonts w:ascii="Calibri" w:hAnsi="Calibri" w:cs="Calibri"/>
          <w:b/>
          <w:sz w:val="20"/>
          <w:szCs w:val="20"/>
        </w:rPr>
      </w:pPr>
      <w:r w:rsidRPr="00DB26FF">
        <w:rPr>
          <w:rFonts w:ascii="Calibri" w:hAnsi="Calibri" w:cs="Calibri"/>
          <w:b/>
          <w:sz w:val="20"/>
          <w:szCs w:val="20"/>
        </w:rPr>
        <w:t xml:space="preserve">OGGETTO: 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Pr="00BF23D3">
        <w:rPr>
          <w:rFonts w:ascii="Calibri" w:hAnsi="Calibri" w:cs="Calibri"/>
          <w:b/>
          <w:sz w:val="20"/>
          <w:szCs w:val="20"/>
        </w:rPr>
        <w:t>regionale - Progetto per il contrasto alle povertà educative e la conciliazione vita-lavoro: sostegno alle famiglie per la frequenza di Centri estivi” ANNO 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 xml:space="preserve"> DGR n. </w:t>
      </w:r>
      <w:r>
        <w:rPr>
          <w:rFonts w:ascii="Calibri" w:hAnsi="Calibri" w:cs="Calibri"/>
          <w:b/>
          <w:sz w:val="20"/>
          <w:szCs w:val="20"/>
        </w:rPr>
        <w:t>428</w:t>
      </w:r>
      <w:r w:rsidRPr="00BF23D3">
        <w:rPr>
          <w:rFonts w:ascii="Calibri" w:hAnsi="Calibri" w:cs="Calibri"/>
          <w:b/>
          <w:sz w:val="20"/>
          <w:szCs w:val="20"/>
        </w:rPr>
        <w:t>/202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>.</w:t>
      </w:r>
    </w:p>
    <w:p w:rsidR="00D0169B" w:rsidRDefault="00D0169B" w:rsidP="007143CA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 w:rsidRPr="00BF23D3">
        <w:rPr>
          <w:rFonts w:ascii="Calibri" w:hAnsi="Calibri" w:cs="Calibri"/>
          <w:b/>
          <w:sz w:val="20"/>
          <w:szCs w:val="20"/>
        </w:rPr>
        <w:t xml:space="preserve">Progetto cofinanziato PR FSE+ - Priorità 3 Inclusione sociale </w:t>
      </w:r>
    </w:p>
    <w:p w:rsidR="00D0169B" w:rsidRDefault="00D0169B" w:rsidP="00E53160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 w:rsidRPr="00BF23D3">
        <w:rPr>
          <w:rFonts w:ascii="Calibri" w:hAnsi="Calibri" w:cs="Calibri"/>
          <w:b/>
          <w:sz w:val="20"/>
          <w:szCs w:val="20"/>
        </w:rPr>
        <w:t>- Rif. Pa n. 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>/__________________</w:t>
      </w:r>
      <w:r w:rsidRPr="0069340E">
        <w:rPr>
          <w:rFonts w:ascii="Calibri" w:hAnsi="Calibri" w:cs="Calibri"/>
          <w:b/>
          <w:sz w:val="20"/>
          <w:szCs w:val="20"/>
        </w:rPr>
        <w:t xml:space="preserve"> (</w:t>
      </w:r>
      <w:r w:rsidRPr="0069340E">
        <w:rPr>
          <w:rFonts w:ascii="Calibri" w:hAnsi="Calibri" w:cs="Calibri"/>
          <w:b/>
          <w:sz w:val="20"/>
          <w:szCs w:val="20"/>
          <w:u w:val="single"/>
        </w:rPr>
        <w:t xml:space="preserve">precompilare a cura del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Capofila di </w:t>
      </w:r>
      <w:r w:rsidRPr="0069340E">
        <w:rPr>
          <w:rFonts w:ascii="Calibri" w:hAnsi="Calibri" w:cs="Calibri"/>
          <w:b/>
          <w:sz w:val="20"/>
          <w:szCs w:val="20"/>
          <w:u w:val="single"/>
        </w:rPr>
        <w:t>Distretto/Comune</w:t>
      </w:r>
      <w:r w:rsidRPr="0069340E">
        <w:rPr>
          <w:rFonts w:ascii="Calibri" w:hAnsi="Calibri" w:cs="Calibri"/>
          <w:b/>
          <w:sz w:val="20"/>
          <w:szCs w:val="20"/>
        </w:rPr>
        <w:t>)</w:t>
      </w:r>
    </w:p>
    <w:p w:rsidR="00D0169B" w:rsidRPr="005F110C" w:rsidRDefault="00D0169B" w:rsidP="00E53160">
      <w:pPr>
        <w:spacing w:line="288" w:lineRule="auto"/>
        <w:ind w:left="1418" w:hanging="2"/>
        <w:jc w:val="both"/>
        <w:rPr>
          <w:rFonts w:ascii="Calibri" w:hAnsi="Calibri" w:cs="Calibri"/>
          <w:b/>
          <w:strike/>
          <w:sz w:val="20"/>
          <w:szCs w:val="20"/>
        </w:rPr>
      </w:pPr>
    </w:p>
    <w:p w:rsidR="00D0169B" w:rsidRPr="00DB26FF" w:rsidRDefault="00D0169B" w:rsidP="00821068">
      <w:pPr>
        <w:spacing w:before="120" w:after="120" w:line="240" w:lineRule="atLeast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Il/La sottoscritto/a _____________________________, in qualità di genitore</w:t>
      </w:r>
      <w:r w:rsidRPr="00DB26FF">
        <w:rPr>
          <w:rFonts w:ascii="Calibri" w:hAnsi="Calibri" w:cs="Calibri"/>
          <w:sz w:val="20"/>
          <w:szCs w:val="20"/>
          <w:vertAlign w:val="superscript"/>
        </w:rPr>
        <w:t>*</w:t>
      </w:r>
      <w:r w:rsidRPr="00DB26FF">
        <w:rPr>
          <w:rFonts w:ascii="Calibri" w:hAnsi="Calibri" w:cs="Calibri"/>
          <w:sz w:val="20"/>
          <w:szCs w:val="20"/>
        </w:rPr>
        <w:t xml:space="preserve"> del bambino_____________</w:t>
      </w:r>
      <w:r>
        <w:rPr>
          <w:rFonts w:ascii="Calibri" w:hAnsi="Calibri" w:cs="Calibri"/>
          <w:sz w:val="20"/>
          <w:szCs w:val="20"/>
        </w:rPr>
        <w:t>__________________</w:t>
      </w:r>
    </w:p>
    <w:p w:rsidR="00D0169B" w:rsidRPr="00DB26FF" w:rsidRDefault="00D0169B" w:rsidP="008C5213">
      <w:pPr>
        <w:pStyle w:val="ListParagraph"/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color w:val="000000"/>
          <w:sz w:val="20"/>
          <w:szCs w:val="20"/>
          <w:lang w:eastAsia="it-IT"/>
        </w:rPr>
        <w:t>*</w:t>
      </w:r>
      <w:r w:rsidRPr="00DB26FF">
        <w:rPr>
          <w:rFonts w:ascii="Calibri" w:hAnsi="Calibri" w:cs="Calibri"/>
          <w:i/>
          <w:iCs/>
          <w:color w:val="000000"/>
          <w:sz w:val="18"/>
          <w:szCs w:val="18"/>
          <w:lang w:eastAsia="it-IT"/>
        </w:rPr>
        <w:t>genitore intestatario della fattura del centro estivo</w:t>
      </w:r>
    </w:p>
    <w:p w:rsidR="00D0169B" w:rsidRPr="00DB26FF" w:rsidRDefault="00D0169B" w:rsidP="001D6BCB">
      <w:pPr>
        <w:spacing w:before="120" w:after="120" w:line="240" w:lineRule="atLeast"/>
        <w:jc w:val="center"/>
        <w:rPr>
          <w:rFonts w:ascii="Calibri" w:hAnsi="Calibri" w:cs="Calibri"/>
          <w:b/>
          <w:sz w:val="20"/>
          <w:szCs w:val="20"/>
        </w:rPr>
      </w:pPr>
      <w:r w:rsidRPr="00DB26FF">
        <w:rPr>
          <w:rFonts w:ascii="Calibri" w:hAnsi="Calibri" w:cs="Calibri"/>
          <w:b/>
          <w:sz w:val="20"/>
          <w:szCs w:val="20"/>
        </w:rPr>
        <w:t>Dichiara che</w:t>
      </w:r>
    </w:p>
    <w:p w:rsidR="00D0169B" w:rsidRPr="00DB26FF" w:rsidRDefault="00D0169B" w:rsidP="00901CE8">
      <w:pPr>
        <w:pStyle w:val="ListParagraph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non sono stati acquisiti altri contributi da altri soggetti pubblici e/o privati a copertura dei costi di iscrizione delle settimane di effettiva frequenza ai centri estivi sottoindicati</w:t>
      </w:r>
      <w:r>
        <w:rPr>
          <w:rFonts w:ascii="Calibri" w:hAnsi="Calibri" w:cs="Calibri"/>
          <w:sz w:val="20"/>
          <w:szCs w:val="20"/>
        </w:rPr>
        <w:t>;</w:t>
      </w:r>
    </w:p>
    <w:p w:rsidR="00D0169B" w:rsidRPr="001D6BCB" w:rsidRDefault="00D0169B" w:rsidP="00DB26FF">
      <w:pPr>
        <w:pStyle w:val="ListParagraph"/>
        <w:spacing w:before="120" w:after="120" w:line="240" w:lineRule="atLeast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0169B" w:rsidRPr="001D6BCB" w:rsidRDefault="00D0169B" w:rsidP="001D6BCB">
      <w:pPr>
        <w:pStyle w:val="ListParagraph"/>
        <w:spacing w:before="120" w:after="120" w:line="24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1D6BCB">
        <w:rPr>
          <w:rFonts w:ascii="Calibri" w:hAnsi="Calibri" w:cs="Calibri"/>
          <w:b/>
          <w:bCs/>
          <w:sz w:val="20"/>
          <w:szCs w:val="20"/>
        </w:rPr>
        <w:t>OPPURE</w:t>
      </w:r>
    </w:p>
    <w:p w:rsidR="00D0169B" w:rsidRPr="00DB26FF" w:rsidRDefault="00D0169B" w:rsidP="00B64995">
      <w:pPr>
        <w:pStyle w:val="ListParagraph"/>
        <w:spacing w:before="120" w:after="120" w:line="240" w:lineRule="atLeast"/>
        <w:ind w:left="360"/>
        <w:jc w:val="both"/>
        <w:rPr>
          <w:rFonts w:ascii="Calibri" w:hAnsi="Calibri" w:cs="Calibri"/>
          <w:sz w:val="20"/>
          <w:szCs w:val="20"/>
        </w:rPr>
      </w:pPr>
    </w:p>
    <w:p w:rsidR="00D0169B" w:rsidRPr="00386847" w:rsidRDefault="00D0169B" w:rsidP="0005106F">
      <w:pPr>
        <w:pStyle w:val="ListParagraph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 w:rsidRPr="00386847">
        <w:rPr>
          <w:rFonts w:ascii="Calibri" w:hAnsi="Calibri" w:cs="Calibri"/>
          <w:sz w:val="20"/>
          <w:szCs w:val="20"/>
        </w:rPr>
        <w:t xml:space="preserve">sono stati ricevuti contributi da altri soggetti pubblici e/o privati a copertura dei costi dell’iscrizione delle settimane di effettiva frequenza al centro estivo per </w:t>
      </w:r>
      <w:r>
        <w:rPr>
          <w:rFonts w:ascii="Calibri" w:hAnsi="Calibri" w:cs="Calibri"/>
          <w:sz w:val="20"/>
          <w:szCs w:val="20"/>
        </w:rPr>
        <w:t xml:space="preserve">€ __________, </w:t>
      </w:r>
      <w:r w:rsidRPr="00386847">
        <w:rPr>
          <w:rFonts w:ascii="Calibri" w:hAnsi="Calibri" w:cs="Calibri"/>
          <w:sz w:val="20"/>
          <w:szCs w:val="20"/>
        </w:rPr>
        <w:t xml:space="preserve">come da tabella riepilogativa </w:t>
      </w:r>
      <w:r>
        <w:rPr>
          <w:rFonts w:ascii="Calibri" w:hAnsi="Calibri" w:cs="Calibri"/>
          <w:sz w:val="20"/>
          <w:szCs w:val="20"/>
        </w:rPr>
        <w:t>sotto riportata:</w:t>
      </w:r>
    </w:p>
    <w:p w:rsidR="00D0169B" w:rsidRDefault="00D0169B" w:rsidP="00821068">
      <w:pPr>
        <w:pStyle w:val="ListParagraph"/>
        <w:autoSpaceDE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335"/>
        <w:gridCol w:w="1587"/>
        <w:gridCol w:w="2431"/>
        <w:gridCol w:w="2011"/>
        <w:gridCol w:w="2242"/>
      </w:tblGrid>
      <w:tr w:rsidR="00D0169B" w:rsidRPr="007A30B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D0169B" w:rsidRPr="007A30B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D0169B" w:rsidRDefault="00D0169B" w:rsidP="00821068">
      <w:pPr>
        <w:pStyle w:val="ListParagraph"/>
        <w:autoSpaceDE w:val="0"/>
        <w:jc w:val="both"/>
        <w:rPr>
          <w:rFonts w:ascii="Calibri" w:hAnsi="Calibri" w:cs="Calibri"/>
          <w:sz w:val="20"/>
          <w:szCs w:val="20"/>
        </w:rPr>
      </w:pPr>
    </w:p>
    <w:p w:rsidR="00D0169B" w:rsidRDefault="00D0169B" w:rsidP="00233694">
      <w:pPr>
        <w:pStyle w:val="ListParagraph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impegna inoltre a comunicare tempestivamente al Comune/Unione di Comuni ________________ eventuali ulteriori contributi pubblici e/o privati ricevuti successivamente alla definizione della graduatoria approvata ai fini del beneficio del contributo erogato dalla Regione Emilia - Romagna con risorse FSE.</w:t>
      </w:r>
    </w:p>
    <w:p w:rsidR="00D0169B" w:rsidRPr="00175B27" w:rsidRDefault="00D0169B" w:rsidP="00175B27">
      <w:pPr>
        <w:spacing w:before="120" w:after="120" w:line="240" w:lineRule="atLeast"/>
        <w:ind w:left="360" w:right="968"/>
        <w:jc w:val="both"/>
        <w:rPr>
          <w:rFonts w:ascii="Calibri" w:hAnsi="Calibri" w:cs="Calibri"/>
          <w:sz w:val="20"/>
          <w:szCs w:val="20"/>
        </w:rPr>
      </w:pPr>
    </w:p>
    <w:p w:rsidR="00D0169B" w:rsidRPr="00DB26FF" w:rsidRDefault="00D0169B" w:rsidP="00C82C93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 xml:space="preserve">(luogo, data) 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      F</w:t>
      </w:r>
      <w:r w:rsidRPr="00DB26FF">
        <w:rPr>
          <w:rFonts w:ascii="Calibri" w:hAnsi="Calibri" w:cs="Calibri"/>
          <w:sz w:val="20"/>
          <w:szCs w:val="20"/>
        </w:rPr>
        <w:t xml:space="preserve">irma del genitore </w:t>
      </w:r>
    </w:p>
    <w:p w:rsidR="00D0169B" w:rsidRPr="00DB26FF" w:rsidRDefault="00D0169B" w:rsidP="003D189C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________ , ________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DB26FF">
        <w:rPr>
          <w:rFonts w:ascii="Calibri" w:hAnsi="Calibri" w:cs="Calibri"/>
          <w:sz w:val="20"/>
          <w:szCs w:val="20"/>
        </w:rPr>
        <w:t>__________________________________</w:t>
      </w:r>
      <w:r w:rsidRPr="00DB26FF">
        <w:rPr>
          <w:rFonts w:ascii="Calibri" w:hAnsi="Calibri" w:cs="Calibri"/>
          <w:sz w:val="20"/>
          <w:szCs w:val="20"/>
        </w:rPr>
        <w:br/>
      </w:r>
    </w:p>
    <w:p w:rsidR="00D0169B" w:rsidRPr="00DB26FF" w:rsidRDefault="00D0169B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Calibri" w:hAnsi="Calibri" w:cs="Calibri"/>
          <w:sz w:val="14"/>
          <w:szCs w:val="14"/>
        </w:rPr>
      </w:pPr>
      <w:r w:rsidRPr="00DB26FF">
        <w:rPr>
          <w:rFonts w:ascii="Calibri" w:hAnsi="Calibri" w:cs="Calibri"/>
          <w:b/>
          <w:sz w:val="14"/>
          <w:szCs w:val="14"/>
        </w:rPr>
        <w:t xml:space="preserve">In allegato la copia del documento d’identità </w:t>
      </w:r>
    </w:p>
    <w:p w:rsidR="00D0169B" w:rsidRPr="00DB26FF" w:rsidRDefault="00D0169B" w:rsidP="004E7109">
      <w:pPr>
        <w:pBdr>
          <w:bottom w:val="single" w:sz="8" w:space="6" w:color="000000"/>
        </w:pBdr>
        <w:autoSpaceDE w:val="0"/>
        <w:jc w:val="both"/>
        <w:rPr>
          <w:rFonts w:ascii="Calibri" w:hAnsi="Calibri" w:cs="Calibri"/>
          <w:sz w:val="14"/>
          <w:szCs w:val="14"/>
        </w:rPr>
      </w:pPr>
      <w:r w:rsidRPr="00DB26FF">
        <w:rPr>
          <w:rFonts w:ascii="Calibri" w:hAnsi="Calibri" w:cs="Calibr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D0169B" w:rsidRPr="00DB26FF" w:rsidSect="0041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9B" w:rsidRDefault="00D0169B" w:rsidP="00D74417">
      <w:r>
        <w:separator/>
      </w:r>
    </w:p>
  </w:endnote>
  <w:endnote w:type="continuationSeparator" w:id="0">
    <w:p w:rsidR="00D0169B" w:rsidRDefault="00D0169B" w:rsidP="00D7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9B" w:rsidRDefault="00D0169B" w:rsidP="00D74417">
      <w:r>
        <w:separator/>
      </w:r>
    </w:p>
  </w:footnote>
  <w:footnote w:type="continuationSeparator" w:id="0">
    <w:p w:rsidR="00D0169B" w:rsidRDefault="00D0169B" w:rsidP="00D74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979"/>
    <w:rsid w:val="00005DB6"/>
    <w:rsid w:val="00013F75"/>
    <w:rsid w:val="00044543"/>
    <w:rsid w:val="00047637"/>
    <w:rsid w:val="0005106F"/>
    <w:rsid w:val="00071DC2"/>
    <w:rsid w:val="00073354"/>
    <w:rsid w:val="00086523"/>
    <w:rsid w:val="000B512B"/>
    <w:rsid w:val="00104031"/>
    <w:rsid w:val="001102F2"/>
    <w:rsid w:val="0011455E"/>
    <w:rsid w:val="00131047"/>
    <w:rsid w:val="00134DDA"/>
    <w:rsid w:val="0015388E"/>
    <w:rsid w:val="00175B27"/>
    <w:rsid w:val="001922F2"/>
    <w:rsid w:val="001D6BCB"/>
    <w:rsid w:val="001E39C0"/>
    <w:rsid w:val="001E679E"/>
    <w:rsid w:val="00233694"/>
    <w:rsid w:val="002565E1"/>
    <w:rsid w:val="00291A99"/>
    <w:rsid w:val="002B16C5"/>
    <w:rsid w:val="002C2241"/>
    <w:rsid w:val="002C2420"/>
    <w:rsid w:val="002F55D2"/>
    <w:rsid w:val="00306D06"/>
    <w:rsid w:val="00346CCE"/>
    <w:rsid w:val="00371ACA"/>
    <w:rsid w:val="00386847"/>
    <w:rsid w:val="003D189C"/>
    <w:rsid w:val="003E2FDA"/>
    <w:rsid w:val="0041051F"/>
    <w:rsid w:val="00412751"/>
    <w:rsid w:val="00422ED6"/>
    <w:rsid w:val="00431CE0"/>
    <w:rsid w:val="004445DE"/>
    <w:rsid w:val="004515DD"/>
    <w:rsid w:val="004748F4"/>
    <w:rsid w:val="004B4A83"/>
    <w:rsid w:val="004D2EC1"/>
    <w:rsid w:val="004D59EC"/>
    <w:rsid w:val="004E7109"/>
    <w:rsid w:val="0050079E"/>
    <w:rsid w:val="00575F92"/>
    <w:rsid w:val="005A2A4B"/>
    <w:rsid w:val="005C4E87"/>
    <w:rsid w:val="005F110C"/>
    <w:rsid w:val="00621BBB"/>
    <w:rsid w:val="00645D86"/>
    <w:rsid w:val="0069340E"/>
    <w:rsid w:val="00696003"/>
    <w:rsid w:val="006F1C2E"/>
    <w:rsid w:val="0071179E"/>
    <w:rsid w:val="007143CA"/>
    <w:rsid w:val="007928B0"/>
    <w:rsid w:val="007935A9"/>
    <w:rsid w:val="007A30B7"/>
    <w:rsid w:val="007F5C14"/>
    <w:rsid w:val="00803E5B"/>
    <w:rsid w:val="008133A3"/>
    <w:rsid w:val="00821068"/>
    <w:rsid w:val="00856668"/>
    <w:rsid w:val="008619CE"/>
    <w:rsid w:val="008C5213"/>
    <w:rsid w:val="008F758F"/>
    <w:rsid w:val="00901CE8"/>
    <w:rsid w:val="00902528"/>
    <w:rsid w:val="009201B9"/>
    <w:rsid w:val="00934ACE"/>
    <w:rsid w:val="009545E3"/>
    <w:rsid w:val="009711CB"/>
    <w:rsid w:val="00975923"/>
    <w:rsid w:val="009A37F7"/>
    <w:rsid w:val="009B5298"/>
    <w:rsid w:val="009B783C"/>
    <w:rsid w:val="009C5CC1"/>
    <w:rsid w:val="009C6C28"/>
    <w:rsid w:val="009F1832"/>
    <w:rsid w:val="00A02322"/>
    <w:rsid w:val="00A15435"/>
    <w:rsid w:val="00A34169"/>
    <w:rsid w:val="00A71CB5"/>
    <w:rsid w:val="00A86EEA"/>
    <w:rsid w:val="00A870D7"/>
    <w:rsid w:val="00A90FB9"/>
    <w:rsid w:val="00AA6E6E"/>
    <w:rsid w:val="00AD4EE9"/>
    <w:rsid w:val="00AE5319"/>
    <w:rsid w:val="00B01697"/>
    <w:rsid w:val="00B279C2"/>
    <w:rsid w:val="00B64995"/>
    <w:rsid w:val="00B703D5"/>
    <w:rsid w:val="00B85B2E"/>
    <w:rsid w:val="00BA7889"/>
    <w:rsid w:val="00BB0979"/>
    <w:rsid w:val="00BC36EF"/>
    <w:rsid w:val="00BF23D3"/>
    <w:rsid w:val="00C01D05"/>
    <w:rsid w:val="00C05259"/>
    <w:rsid w:val="00C13B2F"/>
    <w:rsid w:val="00C3522C"/>
    <w:rsid w:val="00C524BA"/>
    <w:rsid w:val="00C82C93"/>
    <w:rsid w:val="00C83C06"/>
    <w:rsid w:val="00C854C3"/>
    <w:rsid w:val="00CA3A6F"/>
    <w:rsid w:val="00CA5EB5"/>
    <w:rsid w:val="00CB6226"/>
    <w:rsid w:val="00D0169B"/>
    <w:rsid w:val="00D0588C"/>
    <w:rsid w:val="00D510E7"/>
    <w:rsid w:val="00D74417"/>
    <w:rsid w:val="00D76DB3"/>
    <w:rsid w:val="00DA19EA"/>
    <w:rsid w:val="00DB26FF"/>
    <w:rsid w:val="00DC0526"/>
    <w:rsid w:val="00DE2543"/>
    <w:rsid w:val="00E14376"/>
    <w:rsid w:val="00E34CF3"/>
    <w:rsid w:val="00E5125A"/>
    <w:rsid w:val="00E53160"/>
    <w:rsid w:val="00E85425"/>
    <w:rsid w:val="00E91A2E"/>
    <w:rsid w:val="00EA02A5"/>
    <w:rsid w:val="00EB4F1F"/>
    <w:rsid w:val="00EC0087"/>
    <w:rsid w:val="00EC6408"/>
    <w:rsid w:val="00ED2F8A"/>
    <w:rsid w:val="00F5306C"/>
    <w:rsid w:val="00F76DCC"/>
    <w:rsid w:val="00FA1CE7"/>
    <w:rsid w:val="00FD098C"/>
    <w:rsid w:val="00FD4521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9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82C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2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2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8B0"/>
    <w:rPr>
      <w:rFonts w:ascii="Segoe UI" w:hAnsi="Segoe UI" w:cs="Segoe UI"/>
      <w:sz w:val="18"/>
      <w:szCs w:val="18"/>
      <w:lang w:eastAsia="ar-SA" w:bidi="ar-SA"/>
    </w:rPr>
  </w:style>
  <w:style w:type="paragraph" w:styleId="Header">
    <w:name w:val="header"/>
    <w:basedOn w:val="Normal"/>
    <w:link w:val="HeaderChar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alibri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4E8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9A37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744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74417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D7441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351</Words>
  <Characters>2007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gambutig</cp:lastModifiedBy>
  <cp:revision>3</cp:revision>
  <cp:lastPrinted>2017-09-25T07:34:00Z</cp:lastPrinted>
  <dcterms:created xsi:type="dcterms:W3CDTF">2025-05-30T09:24:00Z</dcterms:created>
  <dcterms:modified xsi:type="dcterms:W3CDTF">2025-05-30T09:24:00Z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